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85743" w:rsidRPr="00F267A2" w:rsidTr="00F267A2">
        <w:tc>
          <w:tcPr>
            <w:tcW w:w="9778" w:type="dxa"/>
            <w:shd w:val="clear" w:color="auto" w:fill="BFBFBF"/>
          </w:tcPr>
          <w:p w:rsidR="00485743" w:rsidRPr="00F267A2" w:rsidRDefault="00404325" w:rsidP="00D15AD8">
            <w:pPr>
              <w:pStyle w:val="Titolo"/>
              <w:rPr>
                <w:sz w:val="40"/>
                <w:szCs w:val="40"/>
              </w:rPr>
            </w:pPr>
            <w:r w:rsidRPr="00404325">
              <w:rPr>
                <w:sz w:val="36"/>
                <w:szCs w:val="36"/>
              </w:rPr>
              <w:t>PROCEDURA TELEMATICA APERTA PER GLI INTERVENTI DI MANUTENZIONE STRAORDINARIA E RIQUALIFICAZIONE DELLA PIATTAFORMA STRADALE SP 610R "SELICE" NEL COMUNE DI CONSELICE - CUI L00356680397202100031 - CUP J97H21001030003 – 1^ LOTTO PRESTAZIONI OBBLIGATORIE: RISANAMENTO PROFONDO DAL KM 7+925 AL KM 8+225 E RISANAMENTO SUPERFICIALE DAL KM 6+600 AL KM 6+800 – 2^ LOTTO PRESTAZIONI COMPLEMENTARI: RISANAMENTO SUPERFICIALE DAL KM 5+975 AL KM 6+600 – CIG 9800464EBA</w:t>
            </w:r>
            <w:bookmarkStart w:id="0" w:name="_GoBack"/>
            <w:bookmarkEnd w:id="0"/>
          </w:p>
        </w:tc>
      </w:tr>
    </w:tbl>
    <w:p w:rsidR="005139F8" w:rsidRDefault="005139F8" w:rsidP="00485743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Times New Roman Grassetto" w:hAnsi="Times New Roman Grassetto"/>
          <w:b/>
          <w:sz w:val="22"/>
          <w:szCs w:val="22"/>
        </w:rPr>
      </w:pPr>
    </w:p>
    <w:p w:rsidR="00C33E2B" w:rsidRDefault="00C33E2B" w:rsidP="00485743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b/>
        </w:rPr>
      </w:pPr>
    </w:p>
    <w:p w:rsidR="00C33E2B" w:rsidRPr="00245533" w:rsidRDefault="00C33E2B" w:rsidP="00666813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</w:pPr>
      <w:r w:rsidRPr="00245533">
        <w:rPr>
          <w:b/>
        </w:rPr>
        <w:t xml:space="preserve">DICHIARAZIONE SOSTITUTIVA </w:t>
      </w:r>
      <w:r>
        <w:rPr>
          <w:b/>
        </w:rPr>
        <w:t>resa ai sensi del D.</w:t>
      </w:r>
      <w:r w:rsidRPr="00245533">
        <w:rPr>
          <w:b/>
        </w:rPr>
        <w:t>P</w:t>
      </w:r>
      <w:r>
        <w:rPr>
          <w:b/>
        </w:rPr>
        <w:t>.</w:t>
      </w:r>
      <w:r w:rsidRPr="00245533">
        <w:rPr>
          <w:b/>
        </w:rPr>
        <w:t>R</w:t>
      </w:r>
      <w:r>
        <w:rPr>
          <w:b/>
        </w:rPr>
        <w:t>.</w:t>
      </w:r>
      <w:r w:rsidRPr="00245533">
        <w:rPr>
          <w:b/>
        </w:rPr>
        <w:t xml:space="preserve"> 28 dicembre 2000</w:t>
      </w:r>
      <w:r>
        <w:rPr>
          <w:b/>
        </w:rPr>
        <w:t>,</w:t>
      </w:r>
      <w:r w:rsidRPr="00245533">
        <w:rPr>
          <w:b/>
        </w:rPr>
        <w:t xml:space="preserve"> n.445</w:t>
      </w:r>
    </w:p>
    <w:p w:rsidR="00C33E2B" w:rsidRPr="00245533" w:rsidRDefault="00C33E2B" w:rsidP="00840C16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sz w:val="20"/>
          <w:szCs w:val="20"/>
        </w:rPr>
      </w:pPr>
      <w:r w:rsidRPr="00245533">
        <w:rPr>
          <w:sz w:val="20"/>
          <w:szCs w:val="20"/>
        </w:rPr>
        <w:t>(sottoscritta da maggiorenne con capacità di agire)</w:t>
      </w:r>
    </w:p>
    <w:p w:rsidR="00C33E2B" w:rsidRPr="00245533" w:rsidRDefault="00C33E2B" w:rsidP="00840C16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sz w:val="20"/>
          <w:szCs w:val="20"/>
        </w:rPr>
      </w:pPr>
      <w:r w:rsidRPr="00245533">
        <w:rPr>
          <w:sz w:val="20"/>
          <w:szCs w:val="20"/>
        </w:rPr>
        <w:t>Esente da autentica di firma ed esente imposta di bollo</w:t>
      </w:r>
    </w:p>
    <w:p w:rsidR="00C33E2B" w:rsidRDefault="00C33E2B" w:rsidP="005139F8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sz w:val="20"/>
          <w:szCs w:val="20"/>
        </w:rPr>
      </w:pPr>
    </w:p>
    <w:p w:rsidR="00C33E2B" w:rsidRDefault="00C33E2B" w:rsidP="00D15AD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C33E2B" w:rsidRPr="00245533" w:rsidRDefault="00C33E2B" w:rsidP="007C6FD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45533">
        <w:rPr>
          <w:sz w:val="22"/>
          <w:szCs w:val="22"/>
        </w:rPr>
        <w:t>Il sottoscritto _____________________________________________________</w:t>
      </w:r>
      <w:r>
        <w:rPr>
          <w:sz w:val="22"/>
          <w:szCs w:val="22"/>
        </w:rPr>
        <w:t>___________</w:t>
      </w:r>
      <w:r w:rsidRPr="00245533">
        <w:rPr>
          <w:sz w:val="22"/>
          <w:szCs w:val="22"/>
        </w:rPr>
        <w:t>_______________</w:t>
      </w:r>
    </w:p>
    <w:p w:rsidR="00C33E2B" w:rsidRPr="00245533" w:rsidRDefault="00C33E2B" w:rsidP="007C6FD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45533">
        <w:rPr>
          <w:sz w:val="22"/>
          <w:szCs w:val="22"/>
        </w:rPr>
        <w:t>nato il ____________ a ____________________C.F. __________________________ in qualità di ___________________________</w:t>
      </w:r>
      <w:r>
        <w:rPr>
          <w:sz w:val="22"/>
          <w:szCs w:val="22"/>
        </w:rPr>
        <w:t>_</w:t>
      </w:r>
      <w:r w:rsidRPr="00245533">
        <w:rPr>
          <w:sz w:val="22"/>
          <w:szCs w:val="22"/>
        </w:rPr>
        <w:t>________dell’impresa _________________________________ con sede in_______________________________via____</w:t>
      </w:r>
      <w:r>
        <w:rPr>
          <w:sz w:val="22"/>
          <w:szCs w:val="22"/>
        </w:rPr>
        <w:t>___________________</w:t>
      </w:r>
      <w:r w:rsidRPr="00245533">
        <w:rPr>
          <w:sz w:val="22"/>
          <w:szCs w:val="22"/>
        </w:rPr>
        <w:t>______________________________</w:t>
      </w:r>
      <w:r>
        <w:rPr>
          <w:sz w:val="22"/>
          <w:szCs w:val="22"/>
        </w:rPr>
        <w:t>__</w:t>
      </w:r>
    </w:p>
    <w:p w:rsidR="00C33E2B" w:rsidRDefault="00C33E2B" w:rsidP="007C6FD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45533">
        <w:rPr>
          <w:sz w:val="22"/>
          <w:szCs w:val="22"/>
        </w:rPr>
        <w:t>con codice fiscale n. __________________</w:t>
      </w:r>
      <w:r>
        <w:rPr>
          <w:sz w:val="22"/>
          <w:szCs w:val="22"/>
        </w:rPr>
        <w:t>_______________________</w:t>
      </w:r>
      <w:r w:rsidRPr="00245533">
        <w:rPr>
          <w:sz w:val="22"/>
          <w:szCs w:val="22"/>
        </w:rPr>
        <w:t>________________________________</w:t>
      </w:r>
    </w:p>
    <w:p w:rsidR="00C33E2B" w:rsidRPr="00245533" w:rsidRDefault="00C33E2B" w:rsidP="007C6FD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45533">
        <w:rPr>
          <w:sz w:val="22"/>
          <w:szCs w:val="22"/>
        </w:rPr>
        <w:t>e con partita IVA n. ________________________________________________________</w:t>
      </w:r>
      <w:r>
        <w:rPr>
          <w:sz w:val="22"/>
          <w:szCs w:val="22"/>
        </w:rPr>
        <w:t>__________________</w:t>
      </w:r>
    </w:p>
    <w:p w:rsidR="00C33E2B" w:rsidRPr="00245533" w:rsidRDefault="00C33E2B" w:rsidP="006668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5533">
        <w:rPr>
          <w:sz w:val="22"/>
          <w:szCs w:val="22"/>
        </w:rPr>
        <w:t xml:space="preserve">ai sensi degli articoli 18 e 19 del </w:t>
      </w:r>
      <w:r>
        <w:rPr>
          <w:sz w:val="22"/>
          <w:szCs w:val="22"/>
        </w:rPr>
        <w:t>D.P.R. 445/</w:t>
      </w:r>
      <w:r w:rsidRPr="00245533">
        <w:rPr>
          <w:sz w:val="22"/>
          <w:szCs w:val="22"/>
        </w:rPr>
        <w:t xml:space="preserve">00, consapevole delle sanzioni penali previste dall'articolo 76 del </w:t>
      </w:r>
      <w:r w:rsidRPr="006972B3">
        <w:rPr>
          <w:caps/>
          <w:sz w:val="22"/>
          <w:szCs w:val="22"/>
        </w:rPr>
        <w:t>d</w:t>
      </w:r>
      <w:r>
        <w:rPr>
          <w:caps/>
          <w:sz w:val="22"/>
          <w:szCs w:val="22"/>
        </w:rPr>
        <w:t>.</w:t>
      </w:r>
      <w:r>
        <w:rPr>
          <w:sz w:val="22"/>
          <w:szCs w:val="22"/>
        </w:rPr>
        <w:t>P.R. 445/</w:t>
      </w:r>
      <w:r w:rsidRPr="00245533">
        <w:rPr>
          <w:sz w:val="22"/>
          <w:szCs w:val="22"/>
        </w:rPr>
        <w:t>00, per le ipotesi di falsità</w:t>
      </w:r>
      <w:r>
        <w:rPr>
          <w:sz w:val="22"/>
          <w:szCs w:val="22"/>
        </w:rPr>
        <w:t xml:space="preserve"> </w:t>
      </w:r>
      <w:r w:rsidRPr="00245533">
        <w:rPr>
          <w:sz w:val="22"/>
          <w:szCs w:val="22"/>
        </w:rPr>
        <w:t>in atti e dichiarazioni mendaci ivi indicate</w:t>
      </w:r>
    </w:p>
    <w:p w:rsidR="00C33E2B" w:rsidRPr="00245533" w:rsidRDefault="00C33E2B" w:rsidP="00A447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33E2B" w:rsidRPr="00245533" w:rsidRDefault="00C33E2B" w:rsidP="00A447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33E2B" w:rsidRPr="00245533" w:rsidRDefault="00C33E2B" w:rsidP="00A447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45533">
        <w:rPr>
          <w:b/>
          <w:bCs/>
          <w:sz w:val="22"/>
          <w:szCs w:val="22"/>
        </w:rPr>
        <w:t>D I C H I A R A</w:t>
      </w:r>
    </w:p>
    <w:p w:rsidR="00C33E2B" w:rsidRPr="00245533" w:rsidRDefault="00C33E2B" w:rsidP="00A4479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33E2B" w:rsidRPr="00245533" w:rsidRDefault="00C33E2B" w:rsidP="00A4479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33E2B" w:rsidRPr="00245533" w:rsidRDefault="00C33E2B" w:rsidP="00A4479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45533">
        <w:rPr>
          <w:bCs/>
          <w:sz w:val="22"/>
          <w:szCs w:val="22"/>
        </w:rPr>
        <w:t xml:space="preserve">che la copia fotostatica </w:t>
      </w:r>
      <w:r>
        <w:rPr>
          <w:bCs/>
          <w:sz w:val="22"/>
          <w:szCs w:val="22"/>
        </w:rPr>
        <w:t xml:space="preserve">del ________________________________________ </w:t>
      </w:r>
      <w:r w:rsidRPr="00245533">
        <w:rPr>
          <w:bCs/>
          <w:sz w:val="22"/>
          <w:szCs w:val="22"/>
        </w:rPr>
        <w:t>allegata alla presente</w:t>
      </w:r>
      <w:r>
        <w:rPr>
          <w:bCs/>
          <w:sz w:val="22"/>
          <w:szCs w:val="22"/>
        </w:rPr>
        <w:t>,</w:t>
      </w:r>
      <w:r w:rsidRPr="00245533">
        <w:rPr>
          <w:bCs/>
          <w:sz w:val="22"/>
          <w:szCs w:val="22"/>
        </w:rPr>
        <w:t xml:space="preserve"> è copia conforme all’originale in suo possesso.</w:t>
      </w:r>
    </w:p>
    <w:p w:rsidR="00C33E2B" w:rsidRPr="00245533" w:rsidRDefault="00C33E2B" w:rsidP="00A4479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4308" w:rsidRDefault="00614308" w:rsidP="00722267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614308" w:rsidRDefault="00614308" w:rsidP="00722267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C33E2B" w:rsidRPr="00D15AD8" w:rsidRDefault="00C33E2B" w:rsidP="00D15AD8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245533">
        <w:rPr>
          <w:i/>
          <w:iCs/>
          <w:sz w:val="22"/>
          <w:szCs w:val="22"/>
        </w:rPr>
        <w:t>Data _____________________.</w:t>
      </w:r>
    </w:p>
    <w:p w:rsidR="00C33E2B" w:rsidRPr="00245533" w:rsidRDefault="00C33E2B" w:rsidP="0072226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33E2B" w:rsidRPr="00245533" w:rsidRDefault="00C33E2B" w:rsidP="0073470F">
      <w:pPr>
        <w:autoSpaceDE w:val="0"/>
        <w:autoSpaceDN w:val="0"/>
        <w:adjustRightInd w:val="0"/>
        <w:ind w:left="4248" w:firstLine="708"/>
        <w:jc w:val="center"/>
        <w:rPr>
          <w:b/>
          <w:bCs/>
          <w:sz w:val="22"/>
          <w:szCs w:val="22"/>
        </w:rPr>
      </w:pPr>
      <w:r w:rsidRPr="00245533">
        <w:rPr>
          <w:b/>
          <w:bCs/>
          <w:sz w:val="22"/>
          <w:szCs w:val="22"/>
        </w:rPr>
        <w:t>Sottoscrizione</w:t>
      </w:r>
    </w:p>
    <w:p w:rsidR="00C33E2B" w:rsidRPr="00245533" w:rsidRDefault="00C33E2B" w:rsidP="0072226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33E2B" w:rsidRPr="00245533" w:rsidRDefault="00C33E2B" w:rsidP="0073470F">
      <w:pPr>
        <w:autoSpaceDE w:val="0"/>
        <w:autoSpaceDN w:val="0"/>
        <w:adjustRightInd w:val="0"/>
        <w:ind w:left="4956"/>
        <w:jc w:val="center"/>
        <w:rPr>
          <w:sz w:val="22"/>
          <w:szCs w:val="22"/>
        </w:rPr>
      </w:pPr>
      <w:r w:rsidRPr="00245533">
        <w:rPr>
          <w:sz w:val="22"/>
          <w:szCs w:val="22"/>
        </w:rPr>
        <w:t>___________________________________</w:t>
      </w:r>
    </w:p>
    <w:p w:rsidR="00C33E2B" w:rsidRPr="00245533" w:rsidRDefault="00C33E2B" w:rsidP="0073470F">
      <w:pPr>
        <w:autoSpaceDE w:val="0"/>
        <w:autoSpaceDN w:val="0"/>
        <w:adjustRightInd w:val="0"/>
        <w:ind w:left="4956"/>
        <w:jc w:val="center"/>
        <w:rPr>
          <w:sz w:val="22"/>
          <w:szCs w:val="22"/>
        </w:rPr>
      </w:pPr>
    </w:p>
    <w:p w:rsidR="00C33E2B" w:rsidRPr="00245533" w:rsidRDefault="00C33E2B" w:rsidP="0073470F">
      <w:pPr>
        <w:autoSpaceDE w:val="0"/>
        <w:autoSpaceDN w:val="0"/>
        <w:adjustRightInd w:val="0"/>
        <w:ind w:left="4956"/>
        <w:jc w:val="center"/>
        <w:rPr>
          <w:sz w:val="22"/>
          <w:szCs w:val="22"/>
        </w:rPr>
      </w:pPr>
    </w:p>
    <w:p w:rsidR="00C33E2B" w:rsidRPr="00245533" w:rsidRDefault="00C33E2B" w:rsidP="0073470F">
      <w:pPr>
        <w:autoSpaceDE w:val="0"/>
        <w:autoSpaceDN w:val="0"/>
        <w:adjustRightInd w:val="0"/>
        <w:rPr>
          <w:sz w:val="22"/>
          <w:szCs w:val="22"/>
        </w:rPr>
      </w:pPr>
    </w:p>
    <w:p w:rsidR="00C33E2B" w:rsidRPr="00245533" w:rsidRDefault="00C33E2B" w:rsidP="00045D13">
      <w:pPr>
        <w:autoSpaceDE w:val="0"/>
        <w:autoSpaceDN w:val="0"/>
        <w:adjustRightInd w:val="0"/>
        <w:ind w:left="360" w:hanging="360"/>
        <w:rPr>
          <w:sz w:val="22"/>
          <w:szCs w:val="22"/>
        </w:rPr>
      </w:pPr>
      <w:r w:rsidRPr="00245533">
        <w:rPr>
          <w:sz w:val="18"/>
          <w:szCs w:val="18"/>
        </w:rPr>
        <w:t>NB - La dichiarazione deve essere corredata da fotocopia leggibile, non autenticata, di un valido documento d’identità del sottoscrittore</w:t>
      </w:r>
      <w:r>
        <w:rPr>
          <w:sz w:val="18"/>
          <w:szCs w:val="18"/>
        </w:rPr>
        <w:t>.</w:t>
      </w:r>
    </w:p>
    <w:sectPr w:rsidR="00C33E2B" w:rsidRPr="00245533" w:rsidSect="00007E75">
      <w:head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2B" w:rsidRDefault="00C33E2B">
      <w:r>
        <w:separator/>
      </w:r>
    </w:p>
  </w:endnote>
  <w:endnote w:type="continuationSeparator" w:id="0">
    <w:p w:rsidR="00C33E2B" w:rsidRDefault="00C3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Grassett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2B" w:rsidRDefault="00C33E2B">
      <w:r>
        <w:separator/>
      </w:r>
    </w:p>
  </w:footnote>
  <w:footnote w:type="continuationSeparator" w:id="0">
    <w:p w:rsidR="00C33E2B" w:rsidRDefault="00C3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2B" w:rsidRDefault="00C33E2B" w:rsidP="00245533">
    <w:pPr>
      <w:pStyle w:val="Corpodeltesto3"/>
      <w:widowControl/>
      <w:tabs>
        <w:tab w:val="clear" w:pos="720"/>
        <w:tab w:val="left" w:pos="-31680"/>
        <w:tab w:val="left" w:pos="6192"/>
        <w:tab w:val="left" w:pos="6480"/>
        <w:tab w:val="left" w:pos="7200"/>
        <w:tab w:val="left" w:pos="7920"/>
        <w:tab w:val="left" w:pos="8640"/>
        <w:tab w:val="left" w:pos="31680"/>
      </w:tabs>
      <w:spacing w:line="240" w:lineRule="auto"/>
      <w:jc w:val="center"/>
      <w:rPr>
        <w:rFonts w:ascii="Arial" w:hAnsi="Arial" w:cs="Arial"/>
        <w:b/>
      </w:rPr>
    </w:pPr>
  </w:p>
  <w:p w:rsidR="00C33E2B" w:rsidRDefault="00C33E2B" w:rsidP="00245533">
    <w:pPr>
      <w:pStyle w:val="Corpodeltesto3"/>
      <w:widowControl/>
      <w:tabs>
        <w:tab w:val="clear" w:pos="720"/>
        <w:tab w:val="left" w:pos="-31680"/>
        <w:tab w:val="left" w:pos="6192"/>
        <w:tab w:val="left" w:pos="6480"/>
        <w:tab w:val="left" w:pos="7200"/>
        <w:tab w:val="left" w:pos="7920"/>
        <w:tab w:val="left" w:pos="8640"/>
        <w:tab w:val="left" w:pos="31680"/>
      </w:tabs>
      <w:spacing w:line="240" w:lineRule="auto"/>
      <w:jc w:val="center"/>
      <w:rPr>
        <w:rFonts w:ascii="Arial" w:hAnsi="Arial" w:cs="Arial"/>
        <w:b/>
      </w:rPr>
    </w:pPr>
  </w:p>
  <w:p w:rsidR="00C33E2B" w:rsidRDefault="00C33E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33459"/>
    <w:multiLevelType w:val="hybridMultilevel"/>
    <w:tmpl w:val="D8C6CF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E75"/>
    <w:rsid w:val="00007E75"/>
    <w:rsid w:val="00022E02"/>
    <w:rsid w:val="00027B0F"/>
    <w:rsid w:val="00036C94"/>
    <w:rsid w:val="00045D13"/>
    <w:rsid w:val="00047CC6"/>
    <w:rsid w:val="0005734D"/>
    <w:rsid w:val="00064314"/>
    <w:rsid w:val="00072C9A"/>
    <w:rsid w:val="000A4D05"/>
    <w:rsid w:val="000A6B79"/>
    <w:rsid w:val="000C2DB7"/>
    <w:rsid w:val="000D1F1A"/>
    <w:rsid w:val="000F46E1"/>
    <w:rsid w:val="00103DA1"/>
    <w:rsid w:val="00120600"/>
    <w:rsid w:val="00121F02"/>
    <w:rsid w:val="00125DDE"/>
    <w:rsid w:val="00154E38"/>
    <w:rsid w:val="00160BE0"/>
    <w:rsid w:val="0018404A"/>
    <w:rsid w:val="00186DDE"/>
    <w:rsid w:val="00193DD5"/>
    <w:rsid w:val="00197A07"/>
    <w:rsid w:val="001A22E2"/>
    <w:rsid w:val="001A4E65"/>
    <w:rsid w:val="001C7A8B"/>
    <w:rsid w:val="001D1A2E"/>
    <w:rsid w:val="001D408E"/>
    <w:rsid w:val="001D5FFA"/>
    <w:rsid w:val="002243FA"/>
    <w:rsid w:val="0022785C"/>
    <w:rsid w:val="0023386E"/>
    <w:rsid w:val="00240657"/>
    <w:rsid w:val="00241E47"/>
    <w:rsid w:val="00245533"/>
    <w:rsid w:val="00250970"/>
    <w:rsid w:val="00262919"/>
    <w:rsid w:val="00270A60"/>
    <w:rsid w:val="002853FB"/>
    <w:rsid w:val="002A42D0"/>
    <w:rsid w:val="002B17B6"/>
    <w:rsid w:val="002B2A81"/>
    <w:rsid w:val="002D19DF"/>
    <w:rsid w:val="002E0CFA"/>
    <w:rsid w:val="00320738"/>
    <w:rsid w:val="00320920"/>
    <w:rsid w:val="00320B43"/>
    <w:rsid w:val="00320E93"/>
    <w:rsid w:val="00387E95"/>
    <w:rsid w:val="00390CBE"/>
    <w:rsid w:val="003934EE"/>
    <w:rsid w:val="003B75D9"/>
    <w:rsid w:val="003C01B7"/>
    <w:rsid w:val="003C0B79"/>
    <w:rsid w:val="003C6C07"/>
    <w:rsid w:val="003C7C29"/>
    <w:rsid w:val="003D7FA1"/>
    <w:rsid w:val="003E1037"/>
    <w:rsid w:val="003F1A88"/>
    <w:rsid w:val="00404325"/>
    <w:rsid w:val="0041572D"/>
    <w:rsid w:val="00436B96"/>
    <w:rsid w:val="00450DAA"/>
    <w:rsid w:val="0045119E"/>
    <w:rsid w:val="00452D60"/>
    <w:rsid w:val="004570D0"/>
    <w:rsid w:val="00471789"/>
    <w:rsid w:val="00473BAE"/>
    <w:rsid w:val="00481992"/>
    <w:rsid w:val="00482D65"/>
    <w:rsid w:val="00485743"/>
    <w:rsid w:val="0048788D"/>
    <w:rsid w:val="00487FA4"/>
    <w:rsid w:val="004C1A58"/>
    <w:rsid w:val="004C2680"/>
    <w:rsid w:val="004F2AF7"/>
    <w:rsid w:val="004F3ECA"/>
    <w:rsid w:val="004F59CB"/>
    <w:rsid w:val="00500E0A"/>
    <w:rsid w:val="005139F8"/>
    <w:rsid w:val="00522C1D"/>
    <w:rsid w:val="00540FA8"/>
    <w:rsid w:val="00552A94"/>
    <w:rsid w:val="005560B0"/>
    <w:rsid w:val="00574110"/>
    <w:rsid w:val="00574250"/>
    <w:rsid w:val="00574D88"/>
    <w:rsid w:val="0057534F"/>
    <w:rsid w:val="005A2A5C"/>
    <w:rsid w:val="005A701A"/>
    <w:rsid w:val="005B641A"/>
    <w:rsid w:val="005B6B46"/>
    <w:rsid w:val="005C6933"/>
    <w:rsid w:val="005E2B63"/>
    <w:rsid w:val="005E66CA"/>
    <w:rsid w:val="005F0178"/>
    <w:rsid w:val="00601558"/>
    <w:rsid w:val="006044BA"/>
    <w:rsid w:val="00610138"/>
    <w:rsid w:val="00613DD5"/>
    <w:rsid w:val="00614308"/>
    <w:rsid w:val="006157BD"/>
    <w:rsid w:val="0063147B"/>
    <w:rsid w:val="00635207"/>
    <w:rsid w:val="00640E4D"/>
    <w:rsid w:val="00661688"/>
    <w:rsid w:val="00666813"/>
    <w:rsid w:val="0067227B"/>
    <w:rsid w:val="006759E8"/>
    <w:rsid w:val="00681B85"/>
    <w:rsid w:val="00693492"/>
    <w:rsid w:val="006972B3"/>
    <w:rsid w:val="006A4CF7"/>
    <w:rsid w:val="006A5CC8"/>
    <w:rsid w:val="006C71E8"/>
    <w:rsid w:val="006D1E2C"/>
    <w:rsid w:val="006D663C"/>
    <w:rsid w:val="006E0047"/>
    <w:rsid w:val="006F4D50"/>
    <w:rsid w:val="00722267"/>
    <w:rsid w:val="0073470F"/>
    <w:rsid w:val="00737051"/>
    <w:rsid w:val="007402A7"/>
    <w:rsid w:val="00743E28"/>
    <w:rsid w:val="00754855"/>
    <w:rsid w:val="0076661B"/>
    <w:rsid w:val="007673E6"/>
    <w:rsid w:val="00776847"/>
    <w:rsid w:val="00787D4D"/>
    <w:rsid w:val="007C508C"/>
    <w:rsid w:val="007C6FDF"/>
    <w:rsid w:val="007F3333"/>
    <w:rsid w:val="007F5DE6"/>
    <w:rsid w:val="00804664"/>
    <w:rsid w:val="00816F47"/>
    <w:rsid w:val="0083233F"/>
    <w:rsid w:val="00833C15"/>
    <w:rsid w:val="00833F9F"/>
    <w:rsid w:val="00840C16"/>
    <w:rsid w:val="00853705"/>
    <w:rsid w:val="00853DA5"/>
    <w:rsid w:val="00855F15"/>
    <w:rsid w:val="00865206"/>
    <w:rsid w:val="008716BD"/>
    <w:rsid w:val="008B1874"/>
    <w:rsid w:val="008C0449"/>
    <w:rsid w:val="008C7293"/>
    <w:rsid w:val="008D2CF0"/>
    <w:rsid w:val="00923C92"/>
    <w:rsid w:val="00930887"/>
    <w:rsid w:val="00935830"/>
    <w:rsid w:val="00951933"/>
    <w:rsid w:val="00987D20"/>
    <w:rsid w:val="009B56D4"/>
    <w:rsid w:val="009C3CD8"/>
    <w:rsid w:val="009D3FC2"/>
    <w:rsid w:val="009E21C6"/>
    <w:rsid w:val="009E4447"/>
    <w:rsid w:val="009E7759"/>
    <w:rsid w:val="00A266F8"/>
    <w:rsid w:val="00A42C91"/>
    <w:rsid w:val="00A43503"/>
    <w:rsid w:val="00A44796"/>
    <w:rsid w:val="00A5087F"/>
    <w:rsid w:val="00A55723"/>
    <w:rsid w:val="00A7087F"/>
    <w:rsid w:val="00AA0A48"/>
    <w:rsid w:val="00AD7862"/>
    <w:rsid w:val="00B10D96"/>
    <w:rsid w:val="00B160CA"/>
    <w:rsid w:val="00B243AD"/>
    <w:rsid w:val="00B34329"/>
    <w:rsid w:val="00B34B79"/>
    <w:rsid w:val="00B46C66"/>
    <w:rsid w:val="00B5393B"/>
    <w:rsid w:val="00B71FF8"/>
    <w:rsid w:val="00B776B6"/>
    <w:rsid w:val="00B84EA0"/>
    <w:rsid w:val="00BB1A38"/>
    <w:rsid w:val="00BB4E55"/>
    <w:rsid w:val="00BD0B9A"/>
    <w:rsid w:val="00BD367C"/>
    <w:rsid w:val="00BD549B"/>
    <w:rsid w:val="00C0099B"/>
    <w:rsid w:val="00C271C0"/>
    <w:rsid w:val="00C33E2B"/>
    <w:rsid w:val="00C6265D"/>
    <w:rsid w:val="00C86E73"/>
    <w:rsid w:val="00CA3FDB"/>
    <w:rsid w:val="00CA77C7"/>
    <w:rsid w:val="00CD1EB9"/>
    <w:rsid w:val="00CE79C4"/>
    <w:rsid w:val="00D15AD8"/>
    <w:rsid w:val="00D37836"/>
    <w:rsid w:val="00D77066"/>
    <w:rsid w:val="00D843B6"/>
    <w:rsid w:val="00D850B5"/>
    <w:rsid w:val="00DA1B73"/>
    <w:rsid w:val="00DA1E49"/>
    <w:rsid w:val="00DC2FFC"/>
    <w:rsid w:val="00DC6BDD"/>
    <w:rsid w:val="00DE2D71"/>
    <w:rsid w:val="00DF2320"/>
    <w:rsid w:val="00DF2F52"/>
    <w:rsid w:val="00DF3497"/>
    <w:rsid w:val="00E029BC"/>
    <w:rsid w:val="00E11222"/>
    <w:rsid w:val="00E14ACD"/>
    <w:rsid w:val="00E1734C"/>
    <w:rsid w:val="00E27DFC"/>
    <w:rsid w:val="00E36376"/>
    <w:rsid w:val="00E52DB4"/>
    <w:rsid w:val="00E7605E"/>
    <w:rsid w:val="00E80273"/>
    <w:rsid w:val="00EA7B68"/>
    <w:rsid w:val="00EB5B17"/>
    <w:rsid w:val="00EB60CC"/>
    <w:rsid w:val="00EC229A"/>
    <w:rsid w:val="00EE45DC"/>
    <w:rsid w:val="00EF6FBC"/>
    <w:rsid w:val="00F347AA"/>
    <w:rsid w:val="00F366F8"/>
    <w:rsid w:val="00F44DD5"/>
    <w:rsid w:val="00F57B74"/>
    <w:rsid w:val="00F6717D"/>
    <w:rsid w:val="00F7307D"/>
    <w:rsid w:val="00F83A11"/>
    <w:rsid w:val="00FB3849"/>
    <w:rsid w:val="00FE4843"/>
    <w:rsid w:val="00FF2AC1"/>
    <w:rsid w:val="00FF42E7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08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626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F3333"/>
    <w:rPr>
      <w:rFonts w:cs="Times New Roman"/>
      <w:sz w:val="2"/>
    </w:rPr>
  </w:style>
  <w:style w:type="paragraph" w:styleId="Corpodeltesto3">
    <w:name w:val="Body Text 3"/>
    <w:basedOn w:val="Normale"/>
    <w:link w:val="Corpodeltesto3Carattere"/>
    <w:uiPriority w:val="99"/>
    <w:rsid w:val="00666813"/>
    <w:pPr>
      <w:widowControl w:val="0"/>
      <w:tabs>
        <w:tab w:val="left" w:pos="0"/>
        <w:tab w:val="left" w:pos="720"/>
        <w:tab w:val="left" w:leader="dot" w:pos="6192"/>
      </w:tabs>
      <w:spacing w:line="360" w:lineRule="atLeast"/>
      <w:jc w:val="both"/>
    </w:pPr>
    <w:rPr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7F3333"/>
    <w:rPr>
      <w:rFonts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6681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455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F333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455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F3333"/>
    <w:rPr>
      <w:rFonts w:cs="Times New Roman"/>
      <w:sz w:val="24"/>
      <w:szCs w:val="24"/>
    </w:rPr>
  </w:style>
  <w:style w:type="paragraph" w:styleId="Titolo">
    <w:name w:val="Title"/>
    <w:aliases w:val="Carattere2"/>
    <w:basedOn w:val="Normale"/>
    <w:link w:val="TitoloCarattere"/>
    <w:qFormat/>
    <w:rsid w:val="00045D13"/>
    <w:pPr>
      <w:jc w:val="center"/>
    </w:pPr>
    <w:rPr>
      <w:b/>
      <w:szCs w:val="20"/>
    </w:rPr>
  </w:style>
  <w:style w:type="character" w:customStyle="1" w:styleId="TitoloCarattere">
    <w:name w:val="Titolo Carattere"/>
    <w:aliases w:val="Carattere2 Carattere"/>
    <w:basedOn w:val="Carpredefinitoparagrafo"/>
    <w:link w:val="Titolo"/>
    <w:locked/>
    <w:rsid w:val="00045D13"/>
    <w:rPr>
      <w:rFonts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37B2B50.dotm</Template>
  <TotalTime>14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 _____________________________________________________________________</vt:lpstr>
    </vt:vector>
  </TitlesOfParts>
  <Company>Autorità Portuale di Ravenna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_____________________________________________________________________</dc:title>
  <dc:subject/>
  <dc:creator>Autorita Portuale;Barbara Lazzarini</dc:creator>
  <cp:keywords/>
  <dc:description/>
  <cp:lastModifiedBy>Natali Anna Chiara</cp:lastModifiedBy>
  <cp:revision>36</cp:revision>
  <cp:lastPrinted>2022-10-25T08:18:00Z</cp:lastPrinted>
  <dcterms:created xsi:type="dcterms:W3CDTF">2018-08-08T06:38:00Z</dcterms:created>
  <dcterms:modified xsi:type="dcterms:W3CDTF">2023-05-03T07:26:00Z</dcterms:modified>
</cp:coreProperties>
</file>